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附表：</w:t>
      </w:r>
    </w:p>
    <w:p>
      <w:pPr>
        <w:autoSpaceDE w:val="0"/>
        <w:autoSpaceDN w:val="0"/>
        <w:adjustRightInd w:val="0"/>
        <w:spacing w:line="480" w:lineRule="auto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zh-CN"/>
        </w:rPr>
        <w:t>货物需求一览表</w:t>
      </w:r>
    </w:p>
    <w:p>
      <w:pPr>
        <w:autoSpaceDE w:val="0"/>
        <w:autoSpaceDN w:val="0"/>
        <w:adjustRightInd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项目编号：ZB0101-1804-ZH367</w:t>
      </w:r>
    </w:p>
    <w:tbl>
      <w:tblPr>
        <w:tblStyle w:val="4"/>
        <w:tblW w:w="9505" w:type="dxa"/>
        <w:jc w:val="center"/>
        <w:tblInd w:w="-490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924"/>
        <w:gridCol w:w="2267"/>
        <w:gridCol w:w="1683"/>
        <w:gridCol w:w="16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品目号</w:t>
            </w: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设备名称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数量（台/个/套）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质保期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交货期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触摸式一体机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不得少于3年</w:t>
            </w:r>
          </w:p>
        </w:tc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在合同签订后15天内完成供货安装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一体式计算机（一）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一体式计算机（二）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台式计算机（一）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台式计算机（二）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便携式计算机（一）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便携式计算机（二）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工作站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投影仪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便携式投影仪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多功能一体机（一）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多功能一体机（二）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SSD移动硬盘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录音笔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数码相机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无线AP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激光打印机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F3E1E"/>
    <w:rsid w:val="348F3E1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2018-04-17T15:04:00Z</dcterms:created>
  <dc:creator>Administrator</dc:creator>
  <cp:lastModifiedBy>Administrator</cp:lastModifiedBy>
  <dcterms:modified xsi:type="dcterms:W3CDTF">2018-04-17T15:05:02Z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