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宋体" w:hAnsi="宋体"/>
          <w:sz w:val="36"/>
          <w:szCs w:val="36"/>
          <w:lang w:val="en-US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附表：</w:t>
      </w:r>
    </w:p>
    <w:tbl>
      <w:tblPr>
        <w:tblStyle w:val="4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8"/>
        <w:gridCol w:w="3803"/>
        <w:gridCol w:w="1089"/>
        <w:gridCol w:w="1193"/>
        <w:gridCol w:w="1198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品目号</w:t>
            </w:r>
          </w:p>
        </w:tc>
        <w:tc>
          <w:tcPr>
            <w:tcW w:w="3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仪器设备名称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交货期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3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基础护理综合模拟人训练系统(进口)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9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</w:t>
            </w:r>
          </w:p>
        </w:tc>
        <w:tc>
          <w:tcPr>
            <w:tcW w:w="119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合同签订后2个月内</w:t>
            </w:r>
          </w:p>
        </w:tc>
        <w:tc>
          <w:tcPr>
            <w:tcW w:w="11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zh-CN"/>
              </w:rPr>
              <w:t>已办理进口备案手续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3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高级着装式孕妇模型(进口)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电疗仪器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（除颤仪）(进口)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干燥机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3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电脑桌、椅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3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空气调节电器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（普通型挂机）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3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空气调节电器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（空调柜机）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72C76"/>
    <w:rsid w:val="6D535020"/>
    <w:rsid w:val="7F87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2018-07-27T01:03:00Z</dcterms:created>
  <dc:creator>Administrator</dc:creator>
  <cp:lastModifiedBy>Administrator</cp:lastModifiedBy>
  <dcterms:modified xsi:type="dcterms:W3CDTF">2018-07-27T01:03:10Z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