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8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</w:p>
    <w:p>
      <w:pPr>
        <w:widowControl/>
        <w:spacing w:line="600" w:lineRule="exact"/>
        <w:ind w:firstLine="48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采 购 需 求 一 览 参 考 表</w:t>
      </w:r>
    </w:p>
    <w:p>
      <w:pPr>
        <w:widowControl/>
        <w:spacing w:line="600" w:lineRule="exact"/>
        <w:ind w:firstLine="48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项目编号：ZB0101-1807-ZH972</w:t>
      </w:r>
    </w:p>
    <w:tbl>
      <w:tblPr>
        <w:tblStyle w:val="3"/>
        <w:tblW w:w="96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786"/>
        <w:gridCol w:w="3670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3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一、房间气流控制、通风柜及新排风自控设备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排风控制系统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管道静压传感器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气流开关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DDC控制器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DDC控制箱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restart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变频器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排风变频控制柜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变风量风阀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变风量排风阀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变风量送风阀控制系统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786" w:type="dxa"/>
            <w:vMerge w:val="restar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新风控制系统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管道静压传感器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温湿度传感器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气流开关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压差开关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防冻开关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比例积分调节阀及阀座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比例积分调节阀及阀座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新风电动密闭阀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新风机组DDC控制器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新风机组DDC控制箱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新风变频控制柜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restart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新风变频器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定风量风阀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定风量风阀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通风柜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实验室通风柜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通风柜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实验室通风柜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通风柜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实验室通风柜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PP万向排风罩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原子吸收罩</w:t>
            </w:r>
          </w:p>
        </w:tc>
        <w:tc>
          <w:tcPr>
            <w:tcW w:w="36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3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二、废气净化处理设备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有机废气处理设备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动力型活性炭吸附箱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动力型活性炭吸附箱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动力型活性炭吸附箱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动力型活性炭吸附箱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动力型活性炭吸附箱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无机废气处理设备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动力型喷淋塔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动力型喷淋塔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动力型喷淋塔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3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三、中央监控设备及整体调试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中央监控系统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中央监控组态软件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2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显示器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网络控制器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78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不间断电源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A3报警打印机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监控系统集成组态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四、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风管项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防腐风管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五、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消声项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消声屏障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7687"/>
    <w:rsid w:val="27CB76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2018-07-31T10:45:00Z</dcterms:created>
  <dc:creator>快到怀里来1414069180</dc:creator>
  <cp:lastModifiedBy>快到怀里来1414069180</cp:lastModifiedBy>
  <dcterms:modified xsi:type="dcterms:W3CDTF">2018-07-31T10:45:19Z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